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4691380</wp:posOffset>
            </wp:positionH>
            <wp:positionV relativeFrom="paragraph">
              <wp:posOffset>9525</wp:posOffset>
            </wp:positionV>
            <wp:extent cx="1073150" cy="10731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Condomínio: 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Churrasqueiras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- As churrasqueiras destinam-se ao uso dos moradores e seus visitantes. O morador que desejar utilizá-la deverá fazer a sua reserva </w:t>
      </w:r>
      <w:r>
        <w:rPr>
          <w:sz w:val="24"/>
          <w:szCs w:val="24"/>
        </w:rPr>
        <w:t>na ________________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- Não será permitido a reserva simultânea da churrasqueira e do salão de festas.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Art. 3º - Na hipótese de desistência do uso, para que outros eventuais interessados possam utilizá-la, a mesma deverá ser comunicada com no mínimo 24h (vinte e quatro horas) de antecedência. Caso contrário, o morador pagará o valor equivalente ao do aluguel do salão de festas, excetuado quando por motivo de força maior.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Art. 4º - </w:t>
      </w:r>
      <w:r>
        <w:rPr>
          <w:i/>
          <w:iCs/>
          <w:sz w:val="24"/>
          <w:szCs w:val="24"/>
        </w:rPr>
        <w:t>Da utilização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Parágrafo 1º - Nos eventos realizados nas churrasqueiras, a utilização de qualquer aparelho que produza som deve ser suspensa após as 22 horas.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Parágrafo 2º - O Morador deverá tomar as providências necessárias para que o ruído oriundo de seus convidados não seja elevado a ponto de perturbar o sossego dos demais moradores, principalmente após as 22 horas.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Parágrafo 3º - O Morador deverá arrumar a churrasqueira após a utilização e será o responsável por eventuais danos que venham a ser constatados em suas instalações, móveis e/ou equipamentos.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Parágrafo 4º - No dia e horário de utilização, o Morador usará as cadeiras que ficam sob a guarda do zelador.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Art. 5º - O condômino ou morador responsável deve enviar à portaria, com 24 horas de antecedência, lista completa com nomes de seus convidados e empregados contratados para a ocasião.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Art. 6º - As penalidades previstas no Regulamento Interno são: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 – ADVERTÊNCIA;              II – MULTA;             III - SUSPENSÃO.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Art. 7º - O Condômino (ou quem for responsável) que violar as disposições legais, bem como as contidas na Convenção e no presente Regulamento Interno, SERÁ ADVERTIDO, AINDA QUE VERBALMENTE,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tuloSemNumerao">
    <w:name w:val="Título Sem Numeração"/>
    <w:basedOn w:val="Recuodecorpodetexto2"/>
    <w:qFormat/>
    <w:pPr>
      <w:spacing w:lineRule="auto" w:line="360" w:before="0" w:after="0"/>
      <w:ind w:left="0" w:hanging="0"/>
      <w:jc w:val="center"/>
    </w:pPr>
    <w:rPr>
      <w:b/>
      <w:cap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47</TotalTime>
  <Application>LibreOffice/6.1.4.2$Windows_X86_64 LibreOffice_project/9d0f32d1f0b509096fd65e0d4bec26ddd1938fd3</Application>
  <Pages>1</Pages>
  <Words>348</Words>
  <Characters>1811</Characters>
  <CharactersWithSpaces>2173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2006-10-25T09:28:00Z</dcterms:created>
  <dc:creator>a</dc:creator>
  <dc:description/>
  <cp:keywords/>
  <dc:language>pt-BR</dc:language>
  <cp:lastModifiedBy/>
  <dcterms:modified xsi:type="dcterms:W3CDTF">2019-07-01T19:49:43Z</dcterms:modified>
  <cp:revision>7</cp:revision>
  <dc:subject/>
  <dc:title>Churrasqueiras</dc:title>
</cp:coreProperties>
</file>